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2ABA">
      <w:pPr>
        <w:spacing w:before="579" w:beforeLines="100" w:after="579" w:afterLines="100" w:line="240" w:lineRule="exact"/>
        <w:jc w:val="center"/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省级征收单位202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年度安排残疾人就业情况申报表</w:t>
      </w:r>
    </w:p>
    <w:p w14:paraId="49D83AA9">
      <w:pPr>
        <w:spacing w:line="240" w:lineRule="exact"/>
        <w:ind w:firstLine="118" w:firstLineChars="50"/>
        <w:rPr>
          <w:rFonts w:hint="default" w:ascii="Times New Roman" w:hAnsi="Times New Roman" w:eastAsia="楷体_GB2312" w:cs="Times New Roman"/>
          <w:color w:val="000000"/>
          <w:spacing w:val="15"/>
          <w:sz w:val="24"/>
          <w:szCs w:val="24"/>
        </w:rPr>
      </w:pPr>
      <w:r>
        <w:rPr>
          <w:rFonts w:hint="default" w:ascii="Times New Roman" w:hAnsi="Times New Roman" w:eastAsia="楷体_GB2312" w:cs="Times New Roman"/>
          <w:kern w:val="0"/>
          <w:sz w:val="24"/>
          <w:szCs w:val="24"/>
        </w:rPr>
        <w:t>用人单位（公章）：</w:t>
      </w:r>
    </w:p>
    <w:tbl>
      <w:tblPr>
        <w:tblStyle w:val="5"/>
        <w:tblW w:w="13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3"/>
        <w:gridCol w:w="1563"/>
        <w:gridCol w:w="432"/>
        <w:gridCol w:w="593"/>
        <w:gridCol w:w="1350"/>
        <w:gridCol w:w="1354"/>
        <w:gridCol w:w="987"/>
        <w:gridCol w:w="1834"/>
        <w:gridCol w:w="1121"/>
        <w:gridCol w:w="1291"/>
        <w:gridCol w:w="531"/>
        <w:gridCol w:w="1323"/>
      </w:tblGrid>
      <w:tr w14:paraId="742F7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2FFC886A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用人单位名称</w:t>
            </w:r>
          </w:p>
        </w:tc>
        <w:tc>
          <w:tcPr>
            <w:tcW w:w="5292" w:type="dxa"/>
            <w:gridSpan w:val="5"/>
            <w:vAlign w:val="center"/>
          </w:tcPr>
          <w:p w14:paraId="02D156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8BB00D0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统一社会</w:t>
            </w:r>
          </w:p>
          <w:p w14:paraId="1C7DAF4B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信用代码</w:t>
            </w:r>
          </w:p>
        </w:tc>
        <w:tc>
          <w:tcPr>
            <w:tcW w:w="2955" w:type="dxa"/>
            <w:gridSpan w:val="2"/>
            <w:vAlign w:val="center"/>
          </w:tcPr>
          <w:p w14:paraId="247C22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6F915B38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税务所属地</w:t>
            </w:r>
          </w:p>
        </w:tc>
        <w:tc>
          <w:tcPr>
            <w:tcW w:w="1854" w:type="dxa"/>
            <w:gridSpan w:val="2"/>
            <w:vAlign w:val="center"/>
          </w:tcPr>
          <w:p w14:paraId="3F8DD3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C475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5A747F10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单 位 法 人</w:t>
            </w:r>
          </w:p>
        </w:tc>
        <w:tc>
          <w:tcPr>
            <w:tcW w:w="1563" w:type="dxa"/>
            <w:vAlign w:val="center"/>
          </w:tcPr>
          <w:p w14:paraId="0382C5B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BB5F7C8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法人身份证号码</w:t>
            </w:r>
          </w:p>
        </w:tc>
        <w:tc>
          <w:tcPr>
            <w:tcW w:w="2704" w:type="dxa"/>
            <w:gridSpan w:val="2"/>
            <w:vAlign w:val="center"/>
          </w:tcPr>
          <w:p w14:paraId="522986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00D239C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</w:rPr>
              <w:t>法人电话</w:t>
            </w:r>
          </w:p>
        </w:tc>
        <w:tc>
          <w:tcPr>
            <w:tcW w:w="2955" w:type="dxa"/>
            <w:gridSpan w:val="2"/>
            <w:vAlign w:val="center"/>
          </w:tcPr>
          <w:p w14:paraId="1A3A763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36AF789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单位性质</w:t>
            </w:r>
          </w:p>
        </w:tc>
        <w:tc>
          <w:tcPr>
            <w:tcW w:w="1854" w:type="dxa"/>
            <w:gridSpan w:val="2"/>
            <w:vAlign w:val="center"/>
          </w:tcPr>
          <w:p w14:paraId="27020AD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117F9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056E69AF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单位地址</w:t>
            </w:r>
          </w:p>
        </w:tc>
        <w:tc>
          <w:tcPr>
            <w:tcW w:w="5292" w:type="dxa"/>
            <w:gridSpan w:val="5"/>
            <w:vAlign w:val="center"/>
          </w:tcPr>
          <w:p w14:paraId="3A8FE37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F7F6ACD">
            <w:pPr>
              <w:adjustRightInd w:val="0"/>
              <w:snapToGrid w:val="0"/>
              <w:jc w:val="distribute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经办人</w:t>
            </w:r>
          </w:p>
          <w:p w14:paraId="08F2A009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2955" w:type="dxa"/>
            <w:gridSpan w:val="2"/>
            <w:vAlign w:val="center"/>
          </w:tcPr>
          <w:p w14:paraId="32E0CA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3AA8BB93">
            <w:pPr>
              <w:adjustRightInd w:val="0"/>
              <w:snapToGrid w:val="0"/>
              <w:jc w:val="distribute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经办人电话</w:t>
            </w:r>
          </w:p>
        </w:tc>
        <w:tc>
          <w:tcPr>
            <w:tcW w:w="1854" w:type="dxa"/>
            <w:gridSpan w:val="2"/>
            <w:vAlign w:val="center"/>
          </w:tcPr>
          <w:p w14:paraId="1360FD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F4A9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1" w:hRule="atLeast"/>
          <w:jc w:val="center"/>
        </w:trPr>
        <w:tc>
          <w:tcPr>
            <w:tcW w:w="1383" w:type="dxa"/>
            <w:vAlign w:val="center"/>
          </w:tcPr>
          <w:p w14:paraId="517B2DF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 w14:paraId="4090E2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1995" w:type="dxa"/>
            <w:gridSpan w:val="2"/>
            <w:vAlign w:val="center"/>
          </w:tcPr>
          <w:p w14:paraId="660DFB4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1943" w:type="dxa"/>
            <w:gridSpan w:val="2"/>
            <w:vAlign w:val="center"/>
          </w:tcPr>
          <w:p w14:paraId="7A923F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 w14:paraId="1555E2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1354" w:type="dxa"/>
            <w:vAlign w:val="center"/>
          </w:tcPr>
          <w:p w14:paraId="5EEFC7D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合同期限</w:t>
            </w:r>
          </w:p>
          <w:p w14:paraId="537E6189">
            <w:pPr>
              <w:tabs>
                <w:tab w:val="left" w:pos="1044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w w:val="85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 年 月至  年 月</w:t>
            </w:r>
          </w:p>
        </w:tc>
        <w:tc>
          <w:tcPr>
            <w:tcW w:w="987" w:type="dxa"/>
            <w:vAlign w:val="center"/>
          </w:tcPr>
          <w:p w14:paraId="2B299E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岗 位</w:t>
            </w:r>
          </w:p>
          <w:p w14:paraId="020FAB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 种</w:t>
            </w:r>
          </w:p>
        </w:tc>
        <w:tc>
          <w:tcPr>
            <w:tcW w:w="1834" w:type="dxa"/>
            <w:vAlign w:val="center"/>
          </w:tcPr>
          <w:p w14:paraId="129744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申报年度社保缴费起止月</w:t>
            </w:r>
          </w:p>
        </w:tc>
        <w:tc>
          <w:tcPr>
            <w:tcW w:w="1121" w:type="dxa"/>
            <w:vAlign w:val="center"/>
          </w:tcPr>
          <w:p w14:paraId="15676E6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月 平 均</w:t>
            </w:r>
          </w:p>
          <w:p w14:paraId="0447164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工资</w:t>
            </w:r>
          </w:p>
          <w:p w14:paraId="47A9E3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（元）</w:t>
            </w:r>
          </w:p>
        </w:tc>
        <w:tc>
          <w:tcPr>
            <w:tcW w:w="1822" w:type="dxa"/>
            <w:gridSpan w:val="2"/>
            <w:vAlign w:val="center"/>
          </w:tcPr>
          <w:p w14:paraId="1037F5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本人手机号码</w:t>
            </w:r>
          </w:p>
        </w:tc>
        <w:tc>
          <w:tcPr>
            <w:tcW w:w="1323" w:type="dxa"/>
            <w:vAlign w:val="center"/>
          </w:tcPr>
          <w:p w14:paraId="67D1616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是否为</w:t>
            </w:r>
          </w:p>
          <w:p w14:paraId="46BE1B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劳务派遣（如果是请填写附件3）</w:t>
            </w:r>
          </w:p>
        </w:tc>
      </w:tr>
      <w:tr w14:paraId="2B634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4956B11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4B1D3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4FB143A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3E62E581">
            <w:pPr>
              <w:tabs>
                <w:tab w:val="left" w:pos="1044"/>
              </w:tabs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85E92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02FF9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B1522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087F8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7DA94A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7416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7E4C2FD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CB818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5F0E62A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5021E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11EC30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76C8E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41B65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98489A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4F62F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003F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4682A2F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AC71C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2498C9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743CB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1E054B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339F1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43F171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BCE218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2A67F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CB13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0A98FC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D982F5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3C7E1D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B098D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F8EEF1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A1ECC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503B27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49B6CF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36417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77AAD232">
      <w:pPr>
        <w:spacing w:line="400" w:lineRule="exact"/>
        <w:rPr>
          <w:rFonts w:hint="default" w:ascii="Times New Roman" w:hAnsi="Times New Roman" w:eastAsia="楷体_GB2312" w:cs="Times New Roman"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</w:rPr>
        <w:t xml:space="preserve">备 注：1. </w:t>
      </w: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残疾人为劳务派遣用工关系请填写附件</w:t>
      </w:r>
      <w:r>
        <w:rPr>
          <w:rFonts w:hint="eastAsia" w:ascii="Times New Roman" w:hAnsi="Times New Roman" w:eastAsia="楷体_GB2312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，并附派遣用工协议；</w:t>
      </w:r>
    </w:p>
    <w:p w14:paraId="6A23A9DF">
      <w:pPr>
        <w:spacing w:line="400" w:lineRule="exact"/>
        <w:rPr>
          <w:rFonts w:hint="default" w:ascii="Times New Roman" w:hAnsi="Times New Roman" w:eastAsia="楷体_GB2312" w:cs="Times New Roman"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 xml:space="preserve">       2. 残疾人职工信息明细列表不够，可增加或复印；</w:t>
      </w:r>
    </w:p>
    <w:p w14:paraId="6A19FAFC">
      <w:pPr>
        <w:numPr>
          <w:ilvl w:val="0"/>
          <w:numId w:val="1"/>
        </w:numPr>
        <w:spacing w:line="400" w:lineRule="exact"/>
        <w:ind w:firstLine="826" w:firstLineChars="3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单位和经办人承诺所填内容真实、有效、合法</w:t>
      </w:r>
      <w:r>
        <w:rPr>
          <w:rFonts w:hint="eastAsia" w:ascii="Times New Roman" w:hAnsi="Times New Roman" w:eastAsia="楷体_GB2312" w:cs="Times New Roman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98" w:bottom="1474" w:left="1984" w:header="851" w:footer="1400" w:gutter="0"/>
      <w:pgNumType w:fmt="decimal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FDAAD0-B088-449B-A369-5320D62628E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F5D8BB9-AEE0-4CD8-955D-D6D3B97468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EDAE2B-BD36-48DB-8A95-1CB0F3E32C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19A968-1792-4A9C-9603-720B9FE125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25E2E">
    <w:pPr>
      <w:pStyle w:val="3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3B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F3B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0AB16">
                          <w:pPr>
                            <w:pStyle w:val="3"/>
                            <w:ind w:right="320" w:rightChars="100"/>
                            <w:jc w:val="left"/>
                          </w:pPr>
                        </w:p>
                        <w:p w14:paraId="300CA1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0AB16">
                    <w:pPr>
                      <w:pStyle w:val="3"/>
                      <w:ind w:right="320" w:rightChars="100"/>
                      <w:jc w:val="left"/>
                    </w:pPr>
                  </w:p>
                  <w:p w14:paraId="300CA10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B423">
    <w:pPr>
      <w:pStyle w:val="3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14A0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14A0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1F7BF">
                          <w:pPr>
                            <w:pStyle w:val="3"/>
                            <w:ind w:firstLine="180" w:firstLineChars="100"/>
                          </w:pPr>
                        </w:p>
                        <w:p w14:paraId="6C2B7BA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1F7BF">
                    <w:pPr>
                      <w:pStyle w:val="3"/>
                      <w:ind w:firstLine="180" w:firstLineChars="100"/>
                    </w:pPr>
                  </w:p>
                  <w:p w14:paraId="6C2B7BA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5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D684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D684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7D2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F31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04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4D2C"/>
    <w:multiLevelType w:val="singleLevel"/>
    <w:tmpl w:val="609B4D2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MjIwN2U1NzQ5MTFhMjQxNjA5ZjlhN2U5ODFiNmQifQ=="/>
  </w:docVars>
  <w:rsids>
    <w:rsidRoot w:val="2B133885"/>
    <w:rsid w:val="0004699C"/>
    <w:rsid w:val="00081C60"/>
    <w:rsid w:val="001804CA"/>
    <w:rsid w:val="001C607F"/>
    <w:rsid w:val="00277EA5"/>
    <w:rsid w:val="003F570B"/>
    <w:rsid w:val="004178D6"/>
    <w:rsid w:val="004A292A"/>
    <w:rsid w:val="005A2772"/>
    <w:rsid w:val="006A6C4E"/>
    <w:rsid w:val="00716968"/>
    <w:rsid w:val="00720CAC"/>
    <w:rsid w:val="007265E8"/>
    <w:rsid w:val="007E17A9"/>
    <w:rsid w:val="00870D65"/>
    <w:rsid w:val="00926BBB"/>
    <w:rsid w:val="00960F47"/>
    <w:rsid w:val="009A13B3"/>
    <w:rsid w:val="009E202E"/>
    <w:rsid w:val="00A178DF"/>
    <w:rsid w:val="00A45F61"/>
    <w:rsid w:val="00AB155D"/>
    <w:rsid w:val="00AC2B1E"/>
    <w:rsid w:val="00B2370B"/>
    <w:rsid w:val="00B45950"/>
    <w:rsid w:val="00BF04B7"/>
    <w:rsid w:val="00CE4754"/>
    <w:rsid w:val="00CF05F3"/>
    <w:rsid w:val="00D0354D"/>
    <w:rsid w:val="00E754DF"/>
    <w:rsid w:val="00EB2AF2"/>
    <w:rsid w:val="00ED0929"/>
    <w:rsid w:val="00ED2928"/>
    <w:rsid w:val="00F852A8"/>
    <w:rsid w:val="014337F8"/>
    <w:rsid w:val="02FE3E7B"/>
    <w:rsid w:val="041B280B"/>
    <w:rsid w:val="05130636"/>
    <w:rsid w:val="05171224"/>
    <w:rsid w:val="05B922DB"/>
    <w:rsid w:val="06654A60"/>
    <w:rsid w:val="066A02F8"/>
    <w:rsid w:val="06C21663"/>
    <w:rsid w:val="06D4063A"/>
    <w:rsid w:val="06F15AA5"/>
    <w:rsid w:val="08F33D56"/>
    <w:rsid w:val="09C46ABA"/>
    <w:rsid w:val="0A2C39C3"/>
    <w:rsid w:val="0A406813"/>
    <w:rsid w:val="0B185CF6"/>
    <w:rsid w:val="0CEE78D1"/>
    <w:rsid w:val="0D474670"/>
    <w:rsid w:val="0D4964C9"/>
    <w:rsid w:val="0DD26630"/>
    <w:rsid w:val="0EBA67D5"/>
    <w:rsid w:val="0FD06741"/>
    <w:rsid w:val="10030D22"/>
    <w:rsid w:val="1189484A"/>
    <w:rsid w:val="12CF313E"/>
    <w:rsid w:val="14D4762E"/>
    <w:rsid w:val="15981F0D"/>
    <w:rsid w:val="17B67E37"/>
    <w:rsid w:val="17C11033"/>
    <w:rsid w:val="17F451EC"/>
    <w:rsid w:val="184376D1"/>
    <w:rsid w:val="185540E5"/>
    <w:rsid w:val="195E16BF"/>
    <w:rsid w:val="19F235BC"/>
    <w:rsid w:val="1B36008B"/>
    <w:rsid w:val="1B9C202B"/>
    <w:rsid w:val="1C4C7E4F"/>
    <w:rsid w:val="1C4D53B5"/>
    <w:rsid w:val="1CAD0994"/>
    <w:rsid w:val="1CBA09BB"/>
    <w:rsid w:val="1DC75A85"/>
    <w:rsid w:val="1E396257"/>
    <w:rsid w:val="1ED8781E"/>
    <w:rsid w:val="1F7A7A17"/>
    <w:rsid w:val="2483647E"/>
    <w:rsid w:val="262E5F76"/>
    <w:rsid w:val="26570573"/>
    <w:rsid w:val="26AE59FA"/>
    <w:rsid w:val="278A4DF4"/>
    <w:rsid w:val="27C76682"/>
    <w:rsid w:val="281318C7"/>
    <w:rsid w:val="28A40771"/>
    <w:rsid w:val="28D64960"/>
    <w:rsid w:val="292875F4"/>
    <w:rsid w:val="29387837"/>
    <w:rsid w:val="29BB5D72"/>
    <w:rsid w:val="2B133885"/>
    <w:rsid w:val="2C5129BE"/>
    <w:rsid w:val="2D377E06"/>
    <w:rsid w:val="325D3E6B"/>
    <w:rsid w:val="33455750"/>
    <w:rsid w:val="334751EA"/>
    <w:rsid w:val="33C323F3"/>
    <w:rsid w:val="33E91A1A"/>
    <w:rsid w:val="359F29EC"/>
    <w:rsid w:val="36D93CDC"/>
    <w:rsid w:val="378679C0"/>
    <w:rsid w:val="39AE1450"/>
    <w:rsid w:val="39B5458C"/>
    <w:rsid w:val="3AE660B8"/>
    <w:rsid w:val="3C340332"/>
    <w:rsid w:val="3D3B749E"/>
    <w:rsid w:val="3F841CFC"/>
    <w:rsid w:val="40A77E98"/>
    <w:rsid w:val="4269060A"/>
    <w:rsid w:val="42DE2DA6"/>
    <w:rsid w:val="42F02AD9"/>
    <w:rsid w:val="43A23DD3"/>
    <w:rsid w:val="44286171"/>
    <w:rsid w:val="44AD0C2A"/>
    <w:rsid w:val="44E81CBA"/>
    <w:rsid w:val="44FF0DB1"/>
    <w:rsid w:val="463953AE"/>
    <w:rsid w:val="47025732"/>
    <w:rsid w:val="47571906"/>
    <w:rsid w:val="47AE4E72"/>
    <w:rsid w:val="4CCA7EF7"/>
    <w:rsid w:val="4E943B74"/>
    <w:rsid w:val="4F7F321A"/>
    <w:rsid w:val="501222E0"/>
    <w:rsid w:val="535B7AFB"/>
    <w:rsid w:val="563B3CFC"/>
    <w:rsid w:val="57081D47"/>
    <w:rsid w:val="576553EC"/>
    <w:rsid w:val="58CF3F50"/>
    <w:rsid w:val="59DE5C51"/>
    <w:rsid w:val="5B2F1F99"/>
    <w:rsid w:val="5C6B66D9"/>
    <w:rsid w:val="5CE96177"/>
    <w:rsid w:val="5DCA41FA"/>
    <w:rsid w:val="5ED47996"/>
    <w:rsid w:val="5F69194C"/>
    <w:rsid w:val="5F6C35A3"/>
    <w:rsid w:val="60BD1DF5"/>
    <w:rsid w:val="61131A15"/>
    <w:rsid w:val="61671D60"/>
    <w:rsid w:val="640A35A3"/>
    <w:rsid w:val="6477675E"/>
    <w:rsid w:val="65A934F5"/>
    <w:rsid w:val="65F938CF"/>
    <w:rsid w:val="65FD7247"/>
    <w:rsid w:val="6703077D"/>
    <w:rsid w:val="68A53FFB"/>
    <w:rsid w:val="68BD0BEB"/>
    <w:rsid w:val="6B820D62"/>
    <w:rsid w:val="6C3F7B62"/>
    <w:rsid w:val="6C7812C6"/>
    <w:rsid w:val="6C8934D3"/>
    <w:rsid w:val="6D333A34"/>
    <w:rsid w:val="6DD778D7"/>
    <w:rsid w:val="6F865AA7"/>
    <w:rsid w:val="6FD6262D"/>
    <w:rsid w:val="70B328CC"/>
    <w:rsid w:val="719E17CE"/>
    <w:rsid w:val="73661E78"/>
    <w:rsid w:val="737427E7"/>
    <w:rsid w:val="74C50E20"/>
    <w:rsid w:val="75680129"/>
    <w:rsid w:val="764A782F"/>
    <w:rsid w:val="76533721"/>
    <w:rsid w:val="766823AB"/>
    <w:rsid w:val="777006FF"/>
    <w:rsid w:val="78BB4A14"/>
    <w:rsid w:val="79B17BC5"/>
    <w:rsid w:val="7A4D5B40"/>
    <w:rsid w:val="7D3354C1"/>
    <w:rsid w:val="7E843AFA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 w:eastAsiaTheme="minorEastAsia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0465;&#20013;&#24515;&#32418;&#22836;&#20415;&#316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a8d482f1-7ffb-47e9-8915-62ccc8f0ad1d</errorID>
      <errorWord>日工作日时间</errorWord>
      <group>L1_AI</group>
      <groupName>深度校对</groupName>
      <ability>L2_AI_Grammar</ability>
      <abilityName>语法纠错</abilityName>
      <candidateList>
        <item>日</item>
      </candidateList>
      <explain/>
      <paraID>1470D30B</paraID>
      <start>51</start>
      <end>57</end>
      <status>unmodified</status>
      <modifiedWord/>
      <trackRevisions>false</trackRevisions>
    </reviewItem>
    <reviewItem>
      <errorID>e2825b43-3104-4e6c-8a89-8b6d1d351080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5D3BAE42</paraID>
      <start>41</start>
      <end>44</end>
      <status>unmodified</status>
      <modifiedWord/>
      <trackRevisions>false</trackRevisions>
    </reviewItem>
    <reviewItem>
      <errorID>07878de7-cfb1-40d1-a5bd-35682cabb715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7F54A14A</paraID>
      <start>100</start>
      <end>103</end>
      <status>unmodified</status>
      <modifiedWord/>
      <trackRevisions>false</trackRevisions>
    </reviewItem>
    <reviewItem>
      <errorID>70ddc37a-f771-4ea6-a4fc-73a9f47e5b25</errorID>
      <errorWord>认证</errorWord>
      <group>L1_AI</group>
      <groupName>深度校对</groupName>
      <ability>L2_AI_Grammar</ability>
      <abilityName>语法纠错</abilityName>
      <candidateList>
        <item>进行认证</item>
      </candidateList>
      <explain/>
      <paraID>46122FB2</paraID>
      <start>35</start>
      <end>37</end>
      <status>unmodified</status>
      <modifiedWord/>
      <trackRevisions>false</trackRevisions>
    </reviewItem>
    <reviewItem>
      <errorID>b28cc843-4e02-4167-9a76-7eaf33f84fd9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335CB579</paraID>
      <start>39</start>
      <end>42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8946c6-6630-46ab-97eb-0d5152e6309b}">
  <ds:schemaRefs/>
</ds:datastoreItem>
</file>

<file path=customXml/itemProps3.xml><?xml version="1.0" encoding="utf-8"?>
<ds:datastoreItem xmlns:ds="http://schemas.openxmlformats.org/officeDocument/2006/customXml" ds:itemID="{2053FED5-9E5D-4CEC-861B-9B06D77C7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省中心红头便签.dotx</Template>
  <Pages>1</Pages>
  <Words>236</Words>
  <Characters>241</Characters>
  <Lines>1</Lines>
  <Paragraphs>1</Paragraphs>
  <TotalTime>29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2024-02-28T07:14:00Z</dcterms:created>
  <dc:creator>谈笑</dc:creator>
  <cp:lastModifiedBy>Root</cp:lastModifiedBy>
  <cp:lastPrinted>2026-02-26T08:20:00Z</cp:lastPrinted>
  <dcterms:modified xsi:type="dcterms:W3CDTF">2026-03-02T03:39:13Z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59C821728D5E464E9CE7D3F55AEBB717_13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eyJoZGlkIjoiZWY5NDRmNmI1YWI4ZDAxZWQxYzA2MjlmZDViZDQwNDciLCJ1c2VySWQiOiI0NTcxOTI1MzUifQ==</vt:lpwstr>
  </property>
</Properties>
</file>