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6647D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1D274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 w14:paraId="593BA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</w:rPr>
        <w:t>育儿补贴申请表</w:t>
      </w:r>
    </w:p>
    <w:p w14:paraId="34867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42901AA4">
      <w:pPr>
        <w:jc w:val="right"/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申请日期：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27"/>
        <w:gridCol w:w="2220"/>
        <w:gridCol w:w="1939"/>
        <w:gridCol w:w="2510"/>
      </w:tblGrid>
      <w:tr w14:paraId="4C13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 w14:paraId="022D7697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 xml:space="preserve">婴幼儿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信息</w:t>
            </w:r>
          </w:p>
        </w:tc>
        <w:tc>
          <w:tcPr>
            <w:tcW w:w="1927" w:type="dxa"/>
            <w:noWrap w:val="0"/>
            <w:vAlign w:val="center"/>
          </w:tcPr>
          <w:p w14:paraId="5EE9CC62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0773B028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6E6BED26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10" w:type="dxa"/>
            <w:noWrap w:val="0"/>
            <w:vAlign w:val="center"/>
          </w:tcPr>
          <w:p w14:paraId="14E35492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6E0B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558EDFD1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39F2E864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身份号码</w:t>
            </w:r>
          </w:p>
        </w:tc>
        <w:tc>
          <w:tcPr>
            <w:tcW w:w="2220" w:type="dxa"/>
            <w:noWrap w:val="0"/>
            <w:vAlign w:val="center"/>
          </w:tcPr>
          <w:p w14:paraId="0D020D07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0CADE81C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510" w:type="dxa"/>
            <w:noWrap w:val="0"/>
            <w:vAlign w:val="center"/>
          </w:tcPr>
          <w:p w14:paraId="3FBB6706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6F2E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5B76CA54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230B771E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申请次数</w:t>
            </w:r>
          </w:p>
        </w:tc>
        <w:tc>
          <w:tcPr>
            <w:tcW w:w="2220" w:type="dxa"/>
            <w:noWrap w:val="0"/>
            <w:vAlign w:val="center"/>
          </w:tcPr>
          <w:p w14:paraId="7A599329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17CE42B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孩次</w:t>
            </w:r>
          </w:p>
        </w:tc>
        <w:tc>
          <w:tcPr>
            <w:tcW w:w="2510" w:type="dxa"/>
            <w:noWrap w:val="0"/>
            <w:vAlign w:val="center"/>
          </w:tcPr>
          <w:p w14:paraId="3157E227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535B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53510A50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6D076FD2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6669" w:type="dxa"/>
            <w:gridSpan w:val="3"/>
            <w:noWrap w:val="0"/>
            <w:vAlign w:val="center"/>
          </w:tcPr>
          <w:p w14:paraId="2A031F52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610B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 w14:paraId="4DC89964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其他孩次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27" w:type="dxa"/>
            <w:noWrap w:val="0"/>
            <w:vAlign w:val="center"/>
          </w:tcPr>
          <w:p w14:paraId="0B6AB381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7C0EEA55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7C999C95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510" w:type="dxa"/>
            <w:noWrap w:val="0"/>
            <w:vAlign w:val="center"/>
          </w:tcPr>
          <w:p w14:paraId="1ADB355F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468F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407919CC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0C648A7B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 w14:paraId="19ED6DE5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79C142D5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 w14:paraId="2B67A422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45BB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 w14:paraId="6323C22E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其他孩次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27" w:type="dxa"/>
            <w:noWrap w:val="0"/>
            <w:vAlign w:val="center"/>
          </w:tcPr>
          <w:p w14:paraId="27D36BB0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7FFCA338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21FBA2FF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510" w:type="dxa"/>
            <w:noWrap w:val="0"/>
            <w:vAlign w:val="center"/>
          </w:tcPr>
          <w:p w14:paraId="51C2D95E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FD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7A79D9B9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62F569FA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 w14:paraId="47402D22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59AE6A7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 w14:paraId="2543521C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885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 w14:paraId="020ACF84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申</w:t>
            </w:r>
          </w:p>
          <w:p w14:paraId="0542E08D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请</w:t>
            </w:r>
          </w:p>
          <w:p w14:paraId="63897D6B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人</w:t>
            </w:r>
          </w:p>
          <w:p w14:paraId="568FB070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信</w:t>
            </w:r>
          </w:p>
          <w:p w14:paraId="2E523CFD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息</w:t>
            </w:r>
          </w:p>
        </w:tc>
        <w:tc>
          <w:tcPr>
            <w:tcW w:w="1927" w:type="dxa"/>
            <w:noWrap w:val="0"/>
            <w:vAlign w:val="center"/>
          </w:tcPr>
          <w:p w14:paraId="7A871878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102B678A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B82FDCF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10" w:type="dxa"/>
            <w:noWrap w:val="0"/>
            <w:vAlign w:val="center"/>
          </w:tcPr>
          <w:p w14:paraId="6B42D0A9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7784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3B181401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4E241C2C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 w14:paraId="696526D3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3C65DDA7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 w14:paraId="228668E4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55EB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67AC0C5A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065209EB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669" w:type="dxa"/>
            <w:gridSpan w:val="3"/>
            <w:noWrap w:val="0"/>
            <w:vAlign w:val="center"/>
          </w:tcPr>
          <w:p w14:paraId="679ED08F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3877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6CC1C183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719F92FF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6669" w:type="dxa"/>
            <w:gridSpan w:val="3"/>
            <w:noWrap w:val="0"/>
            <w:vAlign w:val="center"/>
          </w:tcPr>
          <w:p w14:paraId="180416F7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663F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722C26E5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47C20E95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与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关系</w:t>
            </w:r>
          </w:p>
        </w:tc>
        <w:tc>
          <w:tcPr>
            <w:tcW w:w="2220" w:type="dxa"/>
            <w:noWrap w:val="0"/>
            <w:vAlign w:val="center"/>
          </w:tcPr>
          <w:p w14:paraId="5596B359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71FA8BA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父母</w:t>
            </w:r>
          </w:p>
          <w:p w14:paraId="03010F60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510" w:type="dxa"/>
            <w:noWrap w:val="0"/>
            <w:vAlign w:val="center"/>
          </w:tcPr>
          <w:p w14:paraId="25402EE4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61FF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5CB6FED0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67164EE8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婴幼儿父母</w:t>
            </w:r>
          </w:p>
          <w:p w14:paraId="2F948927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另一方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778CAD3C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D916249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10" w:type="dxa"/>
            <w:noWrap w:val="0"/>
            <w:vAlign w:val="center"/>
          </w:tcPr>
          <w:p w14:paraId="29727583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7B5F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14AE79D2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4651A660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 w14:paraId="52E20566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6487034E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 w14:paraId="3AAD9E20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02E9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 w14:paraId="13F40B08"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收款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34A8610C"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信息</w:t>
            </w:r>
          </w:p>
        </w:tc>
        <w:tc>
          <w:tcPr>
            <w:tcW w:w="1927" w:type="dxa"/>
            <w:noWrap w:val="0"/>
            <w:vAlign w:val="center"/>
          </w:tcPr>
          <w:p w14:paraId="2038A68E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收款人姓名</w:t>
            </w:r>
          </w:p>
        </w:tc>
        <w:tc>
          <w:tcPr>
            <w:tcW w:w="2220" w:type="dxa"/>
            <w:noWrap w:val="0"/>
            <w:vAlign w:val="center"/>
          </w:tcPr>
          <w:p w14:paraId="10FEB6CD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E8B4C15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 w14:paraId="4D5C5A13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2232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68B7E298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3AAFDAB8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社保卡归属地</w:t>
            </w:r>
          </w:p>
          <w:p w14:paraId="6CE83754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银行名称</w:t>
            </w:r>
          </w:p>
        </w:tc>
        <w:tc>
          <w:tcPr>
            <w:tcW w:w="2220" w:type="dxa"/>
            <w:noWrap w:val="0"/>
            <w:vAlign w:val="center"/>
          </w:tcPr>
          <w:p w14:paraId="6D9BA302">
            <w:pPr>
              <w:pStyle w:val="18"/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00608AFD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社保卡</w:t>
            </w:r>
          </w:p>
          <w:p w14:paraId="733EFE61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2510" w:type="dxa"/>
            <w:noWrap w:val="0"/>
            <w:vAlign w:val="center"/>
          </w:tcPr>
          <w:p w14:paraId="6E03723A"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396D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384" w:type="dxa"/>
            <w:shd w:val="clear" w:color="auto" w:fill="EEECE1"/>
            <w:noWrap w:val="0"/>
            <w:vAlign w:val="center"/>
          </w:tcPr>
          <w:p w14:paraId="5694D89F"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签字</w:t>
            </w:r>
          </w:p>
          <w:p w14:paraId="76730F4A"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确认</w:t>
            </w:r>
          </w:p>
        </w:tc>
        <w:tc>
          <w:tcPr>
            <w:tcW w:w="8596" w:type="dxa"/>
            <w:gridSpan w:val="4"/>
            <w:noWrap w:val="0"/>
            <w:vAlign w:val="center"/>
          </w:tcPr>
          <w:p w14:paraId="7331E1C7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  <w:p w14:paraId="770C89C5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  <w:p w14:paraId="32A890C9">
            <w:pPr>
              <w:jc w:val="right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                   年       月      日</w:t>
            </w:r>
          </w:p>
        </w:tc>
      </w:tr>
      <w:tr w14:paraId="3DC1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384" w:type="dxa"/>
            <w:shd w:val="clear" w:color="auto" w:fill="EEECE1"/>
            <w:noWrap w:val="0"/>
            <w:vAlign w:val="center"/>
          </w:tcPr>
          <w:p w14:paraId="2F42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乡镇（街道）初审意见</w:t>
            </w:r>
          </w:p>
        </w:tc>
        <w:tc>
          <w:tcPr>
            <w:tcW w:w="8596" w:type="dxa"/>
            <w:gridSpan w:val="4"/>
            <w:noWrap w:val="0"/>
            <w:vAlign w:val="center"/>
          </w:tcPr>
          <w:p w14:paraId="5CB4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（初审意见）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</w:t>
            </w:r>
          </w:p>
          <w:p w14:paraId="2123B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</w:t>
            </w:r>
          </w:p>
          <w:p w14:paraId="4192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经办人（签字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（单位盖章）</w:t>
            </w:r>
          </w:p>
          <w:p w14:paraId="7208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年    月   日</w:t>
            </w:r>
          </w:p>
        </w:tc>
      </w:tr>
      <w:tr w14:paraId="3F5B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384" w:type="dxa"/>
            <w:shd w:val="clear" w:color="auto" w:fill="EEECE1"/>
            <w:noWrap w:val="0"/>
            <w:vAlign w:val="center"/>
          </w:tcPr>
          <w:p w14:paraId="4A61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县级卫生健康部门审核意见</w:t>
            </w:r>
          </w:p>
        </w:tc>
        <w:tc>
          <w:tcPr>
            <w:tcW w:w="8596" w:type="dxa"/>
            <w:gridSpan w:val="4"/>
            <w:noWrap w:val="0"/>
            <w:vAlign w:val="center"/>
          </w:tcPr>
          <w:p w14:paraId="6576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（审核意见）</w:t>
            </w:r>
          </w:p>
          <w:p w14:paraId="79FF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253E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</w:p>
          <w:p w14:paraId="27CB9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经办人（签字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（单位盖章）        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4DB1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40" w:firstLineChars="23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年    月   日</w:t>
            </w:r>
          </w:p>
        </w:tc>
      </w:tr>
    </w:tbl>
    <w:p w14:paraId="0BD2DEF8">
      <w:pPr>
        <w:spacing w:line="560" w:lineRule="exact"/>
        <w:ind w:firstLine="0" w:firstLineChars="0"/>
        <w:rPr>
          <w:rFonts w:hint="default" w:ascii="Times New Roman" w:hAnsi="Times New Roman" w:eastAsia="楷体_GB2312" w:cs="Times New Roman"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28"/>
          <w:szCs w:val="28"/>
          <w:lang w:val="en-US" w:eastAsia="zh-CN"/>
        </w:rPr>
        <w:t>备注：本表仅供参考。申请时，结合具体情况并按照育儿补贴信息</w:t>
      </w:r>
      <w:r>
        <w:rPr>
          <w:rFonts w:hint="eastAsia" w:ascii="Times New Roman" w:hAnsi="Times New Roman" w:eastAsia="楷体_GB2312" w:cs="Times New Roman"/>
          <w:snapToGrid w:val="0"/>
          <w:kern w:val="0"/>
          <w:sz w:val="28"/>
          <w:szCs w:val="28"/>
          <w:lang w:val="en-US" w:eastAsia="zh-CN"/>
        </w:rPr>
        <w:t>管理</w:t>
      </w:r>
      <w:r>
        <w:rPr>
          <w:rFonts w:hint="default" w:ascii="Times New Roman" w:hAnsi="Times New Roman" w:eastAsia="楷体_GB2312" w:cs="Times New Roman"/>
          <w:snapToGrid w:val="0"/>
          <w:kern w:val="0"/>
          <w:sz w:val="28"/>
          <w:szCs w:val="28"/>
          <w:lang w:val="en-US" w:eastAsia="zh-CN"/>
        </w:rPr>
        <w:t>系统指引据实填报。</w:t>
      </w:r>
    </w:p>
    <w:p w14:paraId="2984BC8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D56EB2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7BE94C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2AB498C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32FC2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广东省育儿补贴申请与发放流程图</w:t>
      </w:r>
    </w:p>
    <w:p w14:paraId="4D825DB5">
      <w:pPr>
        <w:jc w:val="center"/>
        <w:rPr>
          <w:rFonts w:hint="default" w:ascii="Times New Roman" w:hAnsi="Times New Roman" w:eastAsia="宋体" w:cs="Times New Roman"/>
          <w:snapToGrid w:val="0"/>
          <w:kern w:val="0"/>
          <w:sz w:val="32"/>
          <w:szCs w:val="20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1122045</wp:posOffset>
                </wp:positionV>
                <wp:extent cx="194310" cy="537210"/>
                <wp:effectExtent l="5080" t="4445" r="1016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4570" y="3573780"/>
                          <a:ext cx="19431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 w14:paraId="55EF1B36"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45720" rIns="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pt;margin-top:88.35pt;height:42.3pt;width:15.3pt;z-index:251660288;mso-width-relative:page;mso-height-relative:page;" fillcolor="#FFFFFF" filled="t" stroked="t" coordsize="21600,21600" o:gfxdata="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w8Un2&#10;1gAAAAgBAAAPAAAAAAAAAAEAIAAAACIAAABkcnMvZG93bnJldi54bWxQSwECFAAUAAAACACHTuJA&#10;Qzye9VwCAADMBAAADgAAAAAAAAABACAAAAAlAQAAZHJzL2Uyb0RvYy54bWxQSwUGAAAAAAYABgBZ&#10;AQAA8wUAAAAA&#10;">
                <v:fill on="t" focussize="0,0"/>
                <v:stroke weight="0.5pt" color="#FFFFFF" joinstyle="round"/>
                <v:imagedata o:title=""/>
                <o:lock v:ext="edit" aspectratio="f"/>
                <v:textbox inset="0mm,1.27mm,0mm,1.27mm" style="layout-flow:vertical;mso-layout-flow-alt:bottom-to-top;">
                  <w:txbxContent>
                    <w:p w14:paraId="55EF1B36"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114300</wp:posOffset>
                </wp:positionV>
                <wp:extent cx="1045845" cy="344805"/>
                <wp:effectExtent l="6350" t="6350" r="14605" b="107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0650" y="2537460"/>
                          <a:ext cx="104584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29C2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居民</w:t>
                            </w:r>
                          </w:p>
                          <w:p w14:paraId="4A8191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（移动端：小程序）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5pt;margin-top:9pt;height:27.15pt;width:82.35pt;z-index:251659264;mso-width-relative:page;mso-height-relative:page;" fillcolor="#FFFFFF" filled="t" stroked="t" coordsize="21600,21600" o:gfxdata="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Kw89rWAAAACAEAAA8AAAAAAAAAAQAgAAAAIgAAAGRycy9kb3du&#10;cmV2LnhtbFBLAQIUABQAAAAIAIdO4kBkTgmncwIAAPMEAAAOAAAAAAAAAAEAIAAAACUBAABkcnMv&#10;ZTJvRG9jLnhtbFBLBQYAAAAABgAGAFkBAAAKBgAAAAA=&#10;">
                <v:fill on="t" focussize="0,0"/>
                <v:stroke weight="1pt" color="#FFFFFF" joinstyle="round"/>
                <v:imagedata o:title=""/>
                <o:lock v:ext="edit" aspectratio="f"/>
                <v:textbox inset="2.54mm,1mm,2.54mm,0mm">
                  <w:txbxContent>
                    <w:p w14:paraId="0929C2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jc w:val="center"/>
                        <w:textAlignment w:val="auto"/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居民</w:t>
                      </w:r>
                    </w:p>
                    <w:p w14:paraId="4A8191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（移动端：小程序）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snapToGrid w:val="0"/>
          <w:kern w:val="0"/>
          <w:sz w:val="32"/>
          <w:szCs w:val="20"/>
          <w:lang w:eastAsia="zh-CN"/>
        </w:rPr>
        <w:drawing>
          <wp:inline distT="0" distB="0" distL="114300" distR="114300">
            <wp:extent cx="5640070" cy="6396355"/>
            <wp:effectExtent l="0" t="0" r="17780" b="4445"/>
            <wp:docPr id="1" name="图片 2" descr="流程图-0709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流程图-0709_01"/>
                    <pic:cNvPicPr>
                      <a:picLocks noChangeAspect="1"/>
                    </pic:cNvPicPr>
                  </pic:nvPicPr>
                  <pic:blipFill>
                    <a:blip r:embed="rId5"/>
                    <a:srcRect t="6093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639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0301">
      <w:pPr>
        <w:jc w:val="center"/>
        <w:rPr>
          <w:rFonts w:hint="default" w:ascii="Times New Roman" w:hAnsi="Times New Roman" w:eastAsia="宋体" w:cs="Times New Roman"/>
          <w:snapToGrid w:val="0"/>
          <w:kern w:val="0"/>
          <w:sz w:val="32"/>
          <w:szCs w:val="20"/>
          <w:lang w:eastAsia="zh-CN"/>
        </w:rPr>
      </w:pPr>
    </w:p>
    <w:p w14:paraId="47719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kern w:val="0"/>
          <w:sz w:val="32"/>
          <w:szCs w:val="20"/>
          <w:lang w:eastAsia="zh-CN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  <w:t>附件3</w:t>
      </w:r>
    </w:p>
    <w:p w14:paraId="675E23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23D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━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  <w:t>2024年各月份出生婴幼儿申领</w:t>
      </w:r>
    </w:p>
    <w:p w14:paraId="67D21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napToGrid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  <w:t>育儿补贴金额对照表</w:t>
      </w:r>
    </w:p>
    <w:p w14:paraId="743639B7">
      <w:pPr>
        <w:pStyle w:val="2"/>
        <w:spacing w:line="540" w:lineRule="exact"/>
        <w:jc w:val="righ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单位：元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52"/>
        <w:gridCol w:w="1499"/>
        <w:gridCol w:w="1499"/>
        <w:gridCol w:w="1499"/>
        <w:gridCol w:w="1605"/>
        <w:gridCol w:w="1036"/>
      </w:tblGrid>
      <w:tr w14:paraId="3645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50" w:hRule="atLeast"/>
          <w:tblHeader/>
          <w:jc w:val="center"/>
        </w:trPr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81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70C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         补贴金额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EDA8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          补贴金额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C708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2027年   补贴金额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C76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补贴总</w:t>
            </w:r>
          </w:p>
          <w:p w14:paraId="141938F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年（月）数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25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</w:t>
            </w:r>
          </w:p>
          <w:p w14:paraId="16D8C1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总金额</w:t>
            </w:r>
          </w:p>
        </w:tc>
      </w:tr>
      <w:tr w14:paraId="5575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2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/>
                <w:snapToGrid w:val="0"/>
                <w:kern w:val="0"/>
                <w:sz w:val="28"/>
                <w:szCs w:val="28"/>
                <w:lang w:val="en-US" w:eastAsia="zh-CN" w:bidi="ar"/>
              </w:rPr>
              <w:t>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E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5EEC1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7F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6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A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 w14:paraId="29F6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6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C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B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4D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D6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1D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</w:tr>
      <w:tr w14:paraId="233D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83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E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B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7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AA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0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2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</w:tr>
      <w:tr w14:paraId="63F8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BD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2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33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3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E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 w14:paraId="1616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9D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4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1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64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F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9D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D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 w14:paraId="2AB3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42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48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D5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E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9E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</w:tr>
      <w:tr w14:paraId="05CF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6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8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99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71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5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</w:tr>
      <w:tr w14:paraId="62CC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6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1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C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8B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2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3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D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</w:tr>
      <w:tr w14:paraId="15DD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C0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E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47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2E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E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4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</w:tr>
      <w:tr w14:paraId="2837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7F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D7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5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7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54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</w:tr>
      <w:tr w14:paraId="35EE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8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A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2C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50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82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</w:tr>
      <w:tr w14:paraId="3D74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9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8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4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EF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1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B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 w14:paraId="2485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E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0E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D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B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A1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8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8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3900</w:t>
            </w:r>
          </w:p>
        </w:tc>
      </w:tr>
      <w:tr w14:paraId="0029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C0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C2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4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87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1年2个月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9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4200</w:t>
            </w:r>
          </w:p>
        </w:tc>
      </w:tr>
      <w:tr w14:paraId="4AC1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59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E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D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7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0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5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1年3个月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5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4500</w:t>
            </w:r>
          </w:p>
        </w:tc>
      </w:tr>
      <w:tr w14:paraId="48CD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09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C3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A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F5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F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1年4个月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4800</w:t>
            </w:r>
          </w:p>
        </w:tc>
      </w:tr>
      <w:tr w14:paraId="35AD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E8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E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8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74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3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1年5个月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9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5100</w:t>
            </w:r>
          </w:p>
        </w:tc>
      </w:tr>
      <w:tr w14:paraId="393E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19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7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0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C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6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1年6个月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5400</w:t>
            </w:r>
          </w:p>
        </w:tc>
      </w:tr>
      <w:tr w14:paraId="1E4A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E9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3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7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C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9E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1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1年7个月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D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5700</w:t>
            </w:r>
          </w:p>
        </w:tc>
      </w:tr>
      <w:tr w14:paraId="72B3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6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E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9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02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F9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1年8个月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6000</w:t>
            </w:r>
          </w:p>
        </w:tc>
      </w:tr>
      <w:tr w14:paraId="3157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5A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B3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BC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D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1年9个月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1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6300</w:t>
            </w:r>
          </w:p>
        </w:tc>
      </w:tr>
      <w:tr w14:paraId="60B7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DE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D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5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10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A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1年10个月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FD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6600</w:t>
            </w:r>
          </w:p>
        </w:tc>
      </w:tr>
      <w:tr w14:paraId="411F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91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C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7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A2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1年11个月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6900</w:t>
            </w:r>
          </w:p>
        </w:tc>
      </w:tr>
      <w:tr w14:paraId="255D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86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8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7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E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5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51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3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7200</w:t>
            </w:r>
          </w:p>
        </w:tc>
      </w:tr>
      <w:tr w14:paraId="2D44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E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Style w:val="16"/>
                <w:rFonts w:hint="default" w:ascii="Times New Roman" w:hAnsi="Times New Roman" w:eastAsia="仿宋_GB2312" w:cs="Times New Roman"/>
                <w:b w:val="0"/>
                <w:bCs/>
                <w:snapToGrid w:val="0"/>
                <w:kern w:val="0"/>
                <w:sz w:val="28"/>
                <w:szCs w:val="28"/>
                <w:lang w:val="en-US" w:eastAsia="zh-CN" w:bidi="ar"/>
              </w:rPr>
              <w:t>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C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D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8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E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B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E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7500</w:t>
            </w:r>
          </w:p>
        </w:tc>
      </w:tr>
      <w:tr w14:paraId="7616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C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E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0F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2年2个月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4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7800</w:t>
            </w:r>
          </w:p>
        </w:tc>
      </w:tr>
      <w:tr w14:paraId="1DAE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7C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4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A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3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E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4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2年3个月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53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8100</w:t>
            </w:r>
          </w:p>
        </w:tc>
      </w:tr>
      <w:tr w14:paraId="0E93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5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1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A2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C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8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A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2年4个月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1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8400</w:t>
            </w:r>
          </w:p>
        </w:tc>
      </w:tr>
      <w:tr w14:paraId="2184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2F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D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85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2年5个月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7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8700</w:t>
            </w:r>
          </w:p>
        </w:tc>
      </w:tr>
      <w:tr w14:paraId="1E47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15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A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5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89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2年6个月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8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9000</w:t>
            </w:r>
          </w:p>
        </w:tc>
      </w:tr>
      <w:tr w14:paraId="3016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59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6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D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F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AB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6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2年7个月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9300</w:t>
            </w:r>
          </w:p>
        </w:tc>
      </w:tr>
      <w:tr w14:paraId="37E3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9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E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A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B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A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2年8个月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9600</w:t>
            </w:r>
          </w:p>
        </w:tc>
      </w:tr>
      <w:tr w14:paraId="5291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A9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F9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2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B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C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2年9个月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4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9900</w:t>
            </w:r>
          </w:p>
        </w:tc>
      </w:tr>
      <w:tr w14:paraId="3B10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B7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2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D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D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2年10个月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F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10200</w:t>
            </w:r>
          </w:p>
        </w:tc>
      </w:tr>
      <w:tr w14:paraId="3351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A7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3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D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F9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2年11个月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10500</w:t>
            </w:r>
          </w:p>
        </w:tc>
      </w:tr>
      <w:tr w14:paraId="0A6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1D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9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B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D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10800</w:t>
            </w:r>
          </w:p>
        </w:tc>
      </w:tr>
    </w:tbl>
    <w:p w14:paraId="68BB7564"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</w:pPr>
    </w:p>
    <w:sectPr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6F0C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32C6565"/>
    <w:rsid w:val="07167098"/>
    <w:rsid w:val="0B4469D6"/>
    <w:rsid w:val="1DE25436"/>
    <w:rsid w:val="28260819"/>
    <w:rsid w:val="377D2A4D"/>
    <w:rsid w:val="3D0F371E"/>
    <w:rsid w:val="3F887720"/>
    <w:rsid w:val="3FBF09C6"/>
    <w:rsid w:val="4A7A2825"/>
    <w:rsid w:val="5BA8624B"/>
    <w:rsid w:val="65921AB5"/>
    <w:rsid w:val="68850456"/>
    <w:rsid w:val="747C4A5B"/>
    <w:rsid w:val="7E95F73A"/>
    <w:rsid w:val="7F9611B2"/>
    <w:rsid w:val="7FEBF45A"/>
    <w:rsid w:val="7FFF6D95"/>
    <w:rsid w:val="AFD08733"/>
    <w:rsid w:val="BA7B23C6"/>
    <w:rsid w:val="D2EF1C42"/>
    <w:rsid w:val="DFD3373A"/>
    <w:rsid w:val="EDDB993B"/>
    <w:rsid w:val="FC9F2B18"/>
    <w:rsid w:val="FD7E537D"/>
    <w:rsid w:val="FDFB0B7E"/>
    <w:rsid w:val="FF9F5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12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8"/>
      <w:szCs w:val="20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napToGrid w:val="0"/>
      <w:kern w:val="2"/>
      <w:sz w:val="44"/>
      <w:szCs w:val="24"/>
      <w:lang w:val="en-US" w:eastAsia="zh-CN" w:bidi="ar-SA"/>
    </w:rPr>
  </w:style>
  <w:style w:type="paragraph" w:styleId="4">
    <w:name w:val="Normal Indent"/>
    <w:next w:val="5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qFormat/>
    <w:uiPriority w:val="0"/>
    <w:pPr>
      <w:widowControl w:val="0"/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paragraph" w:styleId="9">
    <w:name w:val="Body Text First Indent 2"/>
    <w:next w:val="1"/>
    <w:qFormat/>
    <w:uiPriority w:val="0"/>
    <w:pPr>
      <w:widowControl w:val="0"/>
      <w:autoSpaceDE/>
      <w:autoSpaceDN/>
      <w:adjustRightInd/>
      <w:snapToGrid/>
      <w:spacing w:after="0" w:line="360" w:lineRule="auto"/>
      <w:ind w:left="0" w:firstLine="200" w:firstLineChars="200"/>
      <w:contextualSpacing/>
      <w:jc w:val="both"/>
      <w:textAlignment w:val="baseline"/>
    </w:pPr>
    <w:rPr>
      <w:rFonts w:ascii="Times New Roman" w:hAnsi="Times New Roman" w:eastAsia="仿宋_GB2312" w:cs="Times New Roman"/>
      <w:spacing w:val="0"/>
      <w:kern w:val="2"/>
      <w:sz w:val="32"/>
      <w:szCs w:val="24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14">
    <w:name w:val="页脚 Char"/>
    <w:basedOn w:val="12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Char"/>
    <w:basedOn w:val="12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font51"/>
    <w:qFormat/>
    <w:uiPriority w:val="0"/>
    <w:rPr>
      <w:rFonts w:hint="default" w:ascii="方正公文小标宋" w:hAnsi="方正公文小标宋" w:eastAsia="方正公文小标宋" w:cs="方正公文小标宋"/>
      <w:b/>
      <w:color w:val="000000"/>
      <w:sz w:val="22"/>
      <w:szCs w:val="22"/>
      <w:u w:val="none"/>
    </w:rPr>
  </w:style>
  <w:style w:type="character" w:customStyle="1" w:styleId="17">
    <w:name w:val="font41"/>
    <w:qFormat/>
    <w:uiPriority w:val="0"/>
    <w:rPr>
      <w:rFonts w:ascii="方正小标宋简体" w:hAnsi="方正小标宋简体" w:eastAsia="方正小标宋简体" w:cs="方正小标宋简体"/>
      <w:b/>
      <w:color w:val="000000"/>
      <w:sz w:val="24"/>
      <w:szCs w:val="24"/>
      <w:u w:val="none"/>
    </w:rPr>
  </w:style>
  <w:style w:type="paragraph" w:customStyle="1" w:styleId="18">
    <w:name w:val="p1"/>
    <w:qFormat/>
    <w:uiPriority w:val="0"/>
    <w:pPr>
      <w:widowControl w:val="0"/>
      <w:jc w:val="left"/>
    </w:pPr>
    <w:rPr>
      <w:rFonts w:ascii="Helvetica Neue" w:hAnsi="Helvetica Neue" w:eastAsia="Helvetica Neue" w:cs="Times New Roman"/>
      <w:kern w:val="0"/>
      <w:sz w:val="26"/>
      <w:szCs w:val="2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5</Pages>
  <Words>714</Words>
  <Characters>1068</Characters>
  <Lines>0</Lines>
  <Paragraphs>0</Paragraphs>
  <TotalTime>5</TotalTime>
  <ScaleCrop>false</ScaleCrop>
  <LinksUpToDate>false</LinksUpToDate>
  <CharactersWithSpaces>1426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2012-04-25T07:15:00Z</dcterms:created>
  <dc:creator>张婉玲</dc:creator>
  <cp:lastModifiedBy>adamyr</cp:lastModifiedBy>
  <cp:lastPrinted>2025-10-25T14:35:00Z</cp:lastPrinted>
  <dcterms:modified xsi:type="dcterms:W3CDTF">2025-12-16T08:45:09Z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eyJoZGlkIjoiYmY5MjFlZTA4YWQzODNhNjgxNGE3MWU0MWFjMmQ2MjEiLCJ1c2VySWQiOiI3MjU1MTU3NzIifQ==</vt:lpwstr>
  </property>
  <property fmtid="{D5CDD505-2E9C-101B-9397-08002B2CF9AE}" pid="4" name="ICV">
    <vt:lpwstr>6912104EA87E48FE831B498A6BE029FC_13</vt:lpwstr>
  </property>
</Properties>
</file>