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070" w:rsidRDefault="00523070">
      <w:pPr>
        <w:tabs>
          <w:tab w:val="left" w:pos="1030"/>
        </w:tabs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附件</w:t>
      </w:r>
    </w:p>
    <w:p w:rsidR="00523070" w:rsidRDefault="00523070">
      <w:pPr>
        <w:tabs>
          <w:tab w:val="left" w:pos="1030"/>
        </w:tabs>
        <w:jc w:val="center"/>
        <w:rPr>
          <w:rFonts w:eastAsia="仿宋_GB2312"/>
          <w:b/>
          <w:sz w:val="36"/>
          <w:szCs w:val="36"/>
        </w:rPr>
      </w:pPr>
      <w:bookmarkStart w:id="0" w:name="_GoBack"/>
      <w:bookmarkEnd w:id="0"/>
      <w:r>
        <w:rPr>
          <w:rFonts w:eastAsia="仿宋_GB2312" w:hint="eastAsia"/>
          <w:b/>
          <w:sz w:val="36"/>
          <w:szCs w:val="36"/>
        </w:rPr>
        <w:t>住房公积金缴存基数调整表</w:t>
      </w:r>
    </w:p>
    <w:tbl>
      <w:tblPr>
        <w:tblW w:w="13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71"/>
        <w:gridCol w:w="1023"/>
        <w:gridCol w:w="945"/>
        <w:gridCol w:w="1065"/>
        <w:gridCol w:w="1275"/>
        <w:gridCol w:w="1110"/>
        <w:gridCol w:w="675"/>
        <w:gridCol w:w="810"/>
        <w:gridCol w:w="705"/>
        <w:gridCol w:w="780"/>
        <w:gridCol w:w="2250"/>
        <w:gridCol w:w="1677"/>
      </w:tblGrid>
      <w:tr w:rsidR="00523070">
        <w:trPr>
          <w:trHeight w:val="542"/>
        </w:trPr>
        <w:tc>
          <w:tcPr>
            <w:tcW w:w="1071" w:type="dxa"/>
            <w:vAlign w:val="center"/>
          </w:tcPr>
          <w:p w:rsidR="00523070" w:rsidRDefault="005230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职工账号</w:t>
            </w:r>
          </w:p>
        </w:tc>
        <w:tc>
          <w:tcPr>
            <w:tcW w:w="1023" w:type="dxa"/>
            <w:vAlign w:val="center"/>
          </w:tcPr>
          <w:p w:rsidR="00523070" w:rsidRDefault="005230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职工姓名</w:t>
            </w:r>
          </w:p>
        </w:tc>
        <w:tc>
          <w:tcPr>
            <w:tcW w:w="945" w:type="dxa"/>
            <w:vAlign w:val="center"/>
          </w:tcPr>
          <w:p w:rsidR="00523070" w:rsidRDefault="005230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原工资基数</w:t>
            </w:r>
          </w:p>
        </w:tc>
        <w:tc>
          <w:tcPr>
            <w:tcW w:w="1065" w:type="dxa"/>
            <w:vAlign w:val="center"/>
          </w:tcPr>
          <w:p w:rsidR="00523070" w:rsidRDefault="005230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原月缴额</w:t>
            </w:r>
          </w:p>
        </w:tc>
        <w:tc>
          <w:tcPr>
            <w:tcW w:w="1275" w:type="dxa"/>
            <w:vAlign w:val="center"/>
          </w:tcPr>
          <w:p w:rsidR="00523070" w:rsidRDefault="005230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新工资基数</w:t>
            </w:r>
          </w:p>
        </w:tc>
        <w:tc>
          <w:tcPr>
            <w:tcW w:w="1110" w:type="dxa"/>
            <w:vAlign w:val="center"/>
          </w:tcPr>
          <w:p w:rsidR="00523070" w:rsidRDefault="005230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新月缴额</w:t>
            </w:r>
          </w:p>
        </w:tc>
        <w:tc>
          <w:tcPr>
            <w:tcW w:w="675" w:type="dxa"/>
            <w:vAlign w:val="center"/>
          </w:tcPr>
          <w:p w:rsidR="00523070" w:rsidRDefault="005230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单位比例</w:t>
            </w:r>
          </w:p>
        </w:tc>
        <w:tc>
          <w:tcPr>
            <w:tcW w:w="810" w:type="dxa"/>
            <w:vAlign w:val="center"/>
          </w:tcPr>
          <w:p w:rsidR="00523070" w:rsidRDefault="005230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职工比例</w:t>
            </w:r>
          </w:p>
        </w:tc>
        <w:tc>
          <w:tcPr>
            <w:tcW w:w="705" w:type="dxa"/>
            <w:vAlign w:val="center"/>
          </w:tcPr>
          <w:p w:rsidR="00523070" w:rsidRDefault="005230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补贴比例</w:t>
            </w:r>
          </w:p>
        </w:tc>
        <w:tc>
          <w:tcPr>
            <w:tcW w:w="780" w:type="dxa"/>
            <w:vAlign w:val="center"/>
          </w:tcPr>
          <w:p w:rsidR="00523070" w:rsidRDefault="005230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补充比例</w:t>
            </w:r>
          </w:p>
        </w:tc>
        <w:tc>
          <w:tcPr>
            <w:tcW w:w="2250" w:type="dxa"/>
            <w:vAlign w:val="center"/>
          </w:tcPr>
          <w:p w:rsidR="00523070" w:rsidRDefault="005230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身份证号码</w:t>
            </w:r>
          </w:p>
        </w:tc>
        <w:tc>
          <w:tcPr>
            <w:tcW w:w="1677" w:type="dxa"/>
            <w:vAlign w:val="center"/>
          </w:tcPr>
          <w:p w:rsidR="00523070" w:rsidRDefault="005230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手机号</w:t>
            </w:r>
          </w:p>
        </w:tc>
      </w:tr>
      <w:tr w:rsidR="00523070">
        <w:trPr>
          <w:trHeight w:val="542"/>
        </w:trPr>
        <w:tc>
          <w:tcPr>
            <w:tcW w:w="1071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023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945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065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275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110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675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810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705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780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250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677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</w:tr>
      <w:tr w:rsidR="00523070">
        <w:trPr>
          <w:trHeight w:val="509"/>
        </w:trPr>
        <w:tc>
          <w:tcPr>
            <w:tcW w:w="1071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023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945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065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275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110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675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810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705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780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250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677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</w:tr>
      <w:tr w:rsidR="00523070">
        <w:trPr>
          <w:trHeight w:val="542"/>
        </w:trPr>
        <w:tc>
          <w:tcPr>
            <w:tcW w:w="1071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023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945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065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275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110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675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810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705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780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250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677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</w:tr>
      <w:tr w:rsidR="00523070">
        <w:trPr>
          <w:trHeight w:val="509"/>
        </w:trPr>
        <w:tc>
          <w:tcPr>
            <w:tcW w:w="1071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023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945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065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275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110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675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810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705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780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250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677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</w:tr>
      <w:tr w:rsidR="00523070">
        <w:trPr>
          <w:trHeight w:val="542"/>
        </w:trPr>
        <w:tc>
          <w:tcPr>
            <w:tcW w:w="1071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023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945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065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275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110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675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810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705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780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250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677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</w:tr>
      <w:tr w:rsidR="00523070">
        <w:trPr>
          <w:trHeight w:val="509"/>
        </w:trPr>
        <w:tc>
          <w:tcPr>
            <w:tcW w:w="1071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023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945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065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275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110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675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810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705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780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250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677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</w:tr>
      <w:tr w:rsidR="00523070">
        <w:trPr>
          <w:trHeight w:val="542"/>
        </w:trPr>
        <w:tc>
          <w:tcPr>
            <w:tcW w:w="1071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023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945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065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275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110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675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810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705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780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250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677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</w:tr>
      <w:tr w:rsidR="00523070">
        <w:trPr>
          <w:trHeight w:val="542"/>
        </w:trPr>
        <w:tc>
          <w:tcPr>
            <w:tcW w:w="1071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023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945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065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275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110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675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810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705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780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250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677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</w:tr>
      <w:tr w:rsidR="00523070">
        <w:trPr>
          <w:trHeight w:val="509"/>
        </w:trPr>
        <w:tc>
          <w:tcPr>
            <w:tcW w:w="1071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023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945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065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275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110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675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810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705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780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250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677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</w:tr>
      <w:tr w:rsidR="00523070">
        <w:trPr>
          <w:trHeight w:val="509"/>
        </w:trPr>
        <w:tc>
          <w:tcPr>
            <w:tcW w:w="1071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023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945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065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275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110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675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810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705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780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250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677" w:type="dxa"/>
          </w:tcPr>
          <w:p w:rsidR="00523070" w:rsidRDefault="00523070">
            <w:pPr>
              <w:rPr>
                <w:rFonts w:eastAsia="仿宋_GB2312"/>
                <w:sz w:val="22"/>
                <w:szCs w:val="22"/>
              </w:rPr>
            </w:pPr>
          </w:p>
        </w:tc>
      </w:tr>
    </w:tbl>
    <w:p w:rsidR="00523070" w:rsidRDefault="00523070"/>
    <w:p w:rsidR="00523070" w:rsidRDefault="00523070"/>
    <w:sectPr w:rsidR="00523070" w:rsidSect="003F0D7F">
      <w:headerReference w:type="default" r:id="rId7"/>
      <w:footerReference w:type="even" r:id="rId8"/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96C" w:rsidRDefault="009C596C" w:rsidP="00071184">
      <w:r>
        <w:separator/>
      </w:r>
    </w:p>
  </w:endnote>
  <w:endnote w:type="continuationSeparator" w:id="1">
    <w:p w:rsidR="009C596C" w:rsidRDefault="009C596C" w:rsidP="00071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070" w:rsidRDefault="003D4F1E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52307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23070" w:rsidRDefault="00523070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070" w:rsidRDefault="003D4F1E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52307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F0D7F">
      <w:rPr>
        <w:rStyle w:val="a6"/>
        <w:noProof/>
      </w:rPr>
      <w:t>1</w:t>
    </w:r>
    <w:r>
      <w:rPr>
        <w:rStyle w:val="a6"/>
      </w:rPr>
      <w:fldChar w:fldCharType="end"/>
    </w:r>
  </w:p>
  <w:p w:rsidR="00523070" w:rsidRDefault="003D4F1E">
    <w:pPr>
      <w:pStyle w:val="a3"/>
      <w:ind w:right="360"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0;width:4.55pt;height:10.35pt;z-index:1;mso-wrap-style:none;mso-position-horizontal:center;mso-position-horizontal-relative:margin" filled="f" stroked="f">
          <v:textbox style="mso-next-textbox:#_x0000_s2050;mso-fit-shape-to-text:t" inset="0,0,0,0">
            <w:txbxContent>
              <w:p w:rsidR="00523070" w:rsidRDefault="00523070">
                <w:pPr>
                  <w:pStyle w:val="a3"/>
                  <w:rPr>
                    <w:rStyle w:val="a6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96C" w:rsidRDefault="009C596C" w:rsidP="00071184">
      <w:r>
        <w:separator/>
      </w:r>
    </w:p>
  </w:footnote>
  <w:footnote w:type="continuationSeparator" w:id="1">
    <w:p w:rsidR="009C596C" w:rsidRDefault="009C596C" w:rsidP="000711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070" w:rsidRDefault="00523070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B3804"/>
    <w:multiLevelType w:val="singleLevel"/>
    <w:tmpl w:val="577B3804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129111E"/>
    <w:rsid w:val="00032413"/>
    <w:rsid w:val="00071184"/>
    <w:rsid w:val="000E1B04"/>
    <w:rsid w:val="001907EA"/>
    <w:rsid w:val="00304D5F"/>
    <w:rsid w:val="00365EC6"/>
    <w:rsid w:val="003667E9"/>
    <w:rsid w:val="003A0833"/>
    <w:rsid w:val="003D4F1E"/>
    <w:rsid w:val="003F0D7F"/>
    <w:rsid w:val="00485096"/>
    <w:rsid w:val="00523070"/>
    <w:rsid w:val="0067061D"/>
    <w:rsid w:val="006B2817"/>
    <w:rsid w:val="007B4988"/>
    <w:rsid w:val="007D03EF"/>
    <w:rsid w:val="0083536B"/>
    <w:rsid w:val="0084141B"/>
    <w:rsid w:val="00900DAC"/>
    <w:rsid w:val="00935F27"/>
    <w:rsid w:val="009A7963"/>
    <w:rsid w:val="009C596C"/>
    <w:rsid w:val="00A106F5"/>
    <w:rsid w:val="00AE5ADD"/>
    <w:rsid w:val="00AF2285"/>
    <w:rsid w:val="00B15CAA"/>
    <w:rsid w:val="00D803A3"/>
    <w:rsid w:val="00DD11BB"/>
    <w:rsid w:val="00E16045"/>
    <w:rsid w:val="00E90E89"/>
    <w:rsid w:val="00EA4681"/>
    <w:rsid w:val="00F6647D"/>
    <w:rsid w:val="00F97C39"/>
    <w:rsid w:val="097F0AF6"/>
    <w:rsid w:val="14460E9E"/>
    <w:rsid w:val="20CC24EB"/>
    <w:rsid w:val="239F6005"/>
    <w:rsid w:val="23F30604"/>
    <w:rsid w:val="2FAD6CAB"/>
    <w:rsid w:val="46402F6E"/>
    <w:rsid w:val="4A752373"/>
    <w:rsid w:val="63DD3F4A"/>
    <w:rsid w:val="66C96895"/>
    <w:rsid w:val="67564F16"/>
    <w:rsid w:val="6D535020"/>
    <w:rsid w:val="7129111E"/>
    <w:rsid w:val="7AAA5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711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71184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EA4681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071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EA4681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071184"/>
    <w:pPr>
      <w:spacing w:beforeAutospacing="1" w:afterAutospacing="1"/>
      <w:jc w:val="left"/>
    </w:pPr>
    <w:rPr>
      <w:kern w:val="0"/>
      <w:sz w:val="24"/>
    </w:rPr>
  </w:style>
  <w:style w:type="paragraph" w:customStyle="1" w:styleId="Char1">
    <w:name w:val="Char"/>
    <w:basedOn w:val="a"/>
    <w:uiPriority w:val="99"/>
    <w:rsid w:val="00071184"/>
    <w:pPr>
      <w:widowControl/>
      <w:spacing w:line="240" w:lineRule="exact"/>
      <w:ind w:firstLineChars="350" w:firstLine="980"/>
      <w:jc w:val="left"/>
    </w:pPr>
  </w:style>
  <w:style w:type="character" w:styleId="a6">
    <w:name w:val="page number"/>
    <w:basedOn w:val="a0"/>
    <w:uiPriority w:val="99"/>
    <w:rsid w:val="0007118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</cp:lastModifiedBy>
  <cp:revision>7</cp:revision>
  <cp:lastPrinted>2018-06-12T02:22:00Z</cp:lastPrinted>
  <dcterms:created xsi:type="dcterms:W3CDTF">2018-06-08T06:05:00Z</dcterms:created>
  <dcterms:modified xsi:type="dcterms:W3CDTF">2018-07-03T00:30:00Z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